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1E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b/>
          <w:sz w:val="32"/>
          <w:szCs w:val="32"/>
        </w:rPr>
      </w:pPr>
      <w:r w:rsidRPr="005C7997">
        <w:rPr>
          <w:b/>
          <w:sz w:val="32"/>
          <w:szCs w:val="32"/>
        </w:rPr>
        <w:t>Відкриваємо таємниці Книжкового палацу разом з бібліотекою!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b/>
          <w:sz w:val="32"/>
          <w:szCs w:val="32"/>
        </w:rPr>
      </w:pP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 w:firstLine="540"/>
        <w:jc w:val="both"/>
        <w:rPr>
          <w:sz w:val="28"/>
          <w:szCs w:val="28"/>
        </w:rPr>
      </w:pPr>
      <w:r w:rsidRPr="005C7997">
        <w:rPr>
          <w:sz w:val="28"/>
          <w:szCs w:val="28"/>
        </w:rPr>
        <w:t xml:space="preserve">Щорічно Чугуївська міська бібліотека для дітей на початку квітня відкриває Тиждень дитячого читання. Ось і в цьому році 6 квітня бібліотека зібрала маленьких любителів книг в актовій залі КЦ «Імідж» на казкове свято «Відкриваємо таємниці Книжкового палацу». 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 w:firstLine="540"/>
        <w:jc w:val="both"/>
        <w:rPr>
          <w:sz w:val="28"/>
          <w:szCs w:val="28"/>
        </w:rPr>
      </w:pPr>
      <w:r w:rsidRPr="005C7997">
        <w:rPr>
          <w:sz w:val="28"/>
          <w:szCs w:val="28"/>
        </w:rPr>
        <w:t xml:space="preserve">Ведуча розповіла дітям, що Бібліотека – це і є палац для книг. Сюди можна прийти, щоб збагатити свій розум, задовольнити допитливість і навчитися користуватися знаннями, почерпнутими з книг. 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sz w:val="28"/>
          <w:szCs w:val="28"/>
        </w:rPr>
      </w:pPr>
      <w:r w:rsidRPr="005C7997">
        <w:rPr>
          <w:sz w:val="28"/>
          <w:szCs w:val="28"/>
        </w:rPr>
        <w:t xml:space="preserve">Всі </w:t>
      </w:r>
      <w:r w:rsidRPr="005C7997">
        <w:rPr>
          <w:sz w:val="28"/>
          <w:szCs w:val="28"/>
          <w:lang w:val="uk-UA"/>
        </w:rPr>
        <w:t xml:space="preserve">діти </w:t>
      </w:r>
      <w:r w:rsidRPr="005C7997">
        <w:rPr>
          <w:sz w:val="28"/>
          <w:szCs w:val="28"/>
        </w:rPr>
        <w:t xml:space="preserve">знають, що відбувається в бібліотеці вдень, але вони ніколи не бачили, що ж трапляється в «Книжковому Палаці» після його закриття. Коли йдуть останні читачі, вимикається світло, і книжки залишаються </w:t>
      </w:r>
      <w:r w:rsidRPr="005C7997">
        <w:rPr>
          <w:sz w:val="28"/>
          <w:szCs w:val="28"/>
          <w:lang w:val="uk-UA"/>
        </w:rPr>
        <w:t>на самоті</w:t>
      </w:r>
      <w:r w:rsidRPr="005C7997">
        <w:rPr>
          <w:sz w:val="28"/>
          <w:szCs w:val="28"/>
        </w:rPr>
        <w:t>... Наша історія почалася саме тут – в таємничій напівтемряві нічн</w:t>
      </w:r>
      <w:r w:rsidRPr="005C7997">
        <w:rPr>
          <w:sz w:val="28"/>
          <w:szCs w:val="28"/>
          <w:lang w:val="uk-UA"/>
        </w:rPr>
        <w:t>ої</w:t>
      </w:r>
      <w:r w:rsidRPr="005C7997">
        <w:rPr>
          <w:sz w:val="28"/>
          <w:szCs w:val="28"/>
        </w:rPr>
        <w:t xml:space="preserve"> бібліотеки. 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 w:firstLine="540"/>
        <w:jc w:val="both"/>
        <w:rPr>
          <w:sz w:val="28"/>
          <w:szCs w:val="28"/>
        </w:rPr>
      </w:pPr>
      <w:r w:rsidRPr="005C7997">
        <w:rPr>
          <w:sz w:val="28"/>
          <w:szCs w:val="28"/>
        </w:rPr>
        <w:t>З великої Книги казок з'явилася Казкарка, а разом з нею Книгов</w:t>
      </w:r>
      <w:r w:rsidRPr="005C7997">
        <w:rPr>
          <w:sz w:val="28"/>
          <w:szCs w:val="28"/>
          <w:lang w:val="uk-UA"/>
        </w:rPr>
        <w:t>ик</w:t>
      </w:r>
      <w:r w:rsidRPr="005C7997">
        <w:rPr>
          <w:sz w:val="28"/>
          <w:szCs w:val="28"/>
        </w:rPr>
        <w:t>. Вони оберігають книги, лікують їх. Кожну ніч Казкарка разом з Книгов</w:t>
      </w:r>
      <w:r w:rsidRPr="005C7997">
        <w:rPr>
          <w:sz w:val="28"/>
          <w:szCs w:val="28"/>
          <w:lang w:val="uk-UA"/>
        </w:rPr>
        <w:t>и</w:t>
      </w:r>
      <w:r w:rsidRPr="005C7997">
        <w:rPr>
          <w:sz w:val="28"/>
          <w:szCs w:val="28"/>
        </w:rPr>
        <w:t>ком випускають героїв з їх казок погуляти, поспілкуватися один з одним, але зранку, перед відкриттям бібліотеки, вони обов'язково повинні повернутися в Книгу з казками!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 w:firstLine="540"/>
        <w:jc w:val="both"/>
        <w:rPr>
          <w:sz w:val="28"/>
          <w:szCs w:val="28"/>
        </w:rPr>
      </w:pPr>
      <w:r w:rsidRPr="005C7997">
        <w:rPr>
          <w:sz w:val="28"/>
          <w:szCs w:val="28"/>
        </w:rPr>
        <w:t xml:space="preserve">Але цього разу сталося непередбачене! Хтось вкрав Книгу казок! 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sz w:val="28"/>
          <w:szCs w:val="28"/>
        </w:rPr>
      </w:pPr>
      <w:r w:rsidRPr="005C7997">
        <w:rPr>
          <w:sz w:val="28"/>
          <w:szCs w:val="28"/>
        </w:rPr>
        <w:t>Разом з казковими героями дітям належало відправитися на пошуки Книги. Діт</w:t>
      </w:r>
      <w:r w:rsidRPr="005C7997">
        <w:rPr>
          <w:sz w:val="28"/>
          <w:szCs w:val="28"/>
          <w:lang w:val="uk-UA"/>
        </w:rPr>
        <w:t>лахи</w:t>
      </w:r>
      <w:r w:rsidRPr="005C7997">
        <w:rPr>
          <w:sz w:val="28"/>
          <w:szCs w:val="28"/>
        </w:rPr>
        <w:t xml:space="preserve"> побували в ролі детективів, допомогли Коту в чоботях розібратися в знайдених доказах, листоноші П</w:t>
      </w:r>
      <w:r w:rsidRPr="005C7997">
        <w:rPr>
          <w:sz w:val="28"/>
          <w:szCs w:val="28"/>
          <w:lang w:val="uk-UA"/>
        </w:rPr>
        <w:t>є</w:t>
      </w:r>
      <w:r w:rsidRPr="005C7997">
        <w:rPr>
          <w:sz w:val="28"/>
          <w:szCs w:val="28"/>
        </w:rPr>
        <w:t>чк</w:t>
      </w:r>
      <w:r w:rsidRPr="005C7997">
        <w:rPr>
          <w:sz w:val="28"/>
          <w:szCs w:val="28"/>
          <w:lang w:val="uk-UA"/>
        </w:rPr>
        <w:t>і</w:t>
      </w:r>
      <w:r w:rsidRPr="005C7997">
        <w:rPr>
          <w:sz w:val="28"/>
          <w:szCs w:val="28"/>
        </w:rPr>
        <w:t>ну правильно розіслати переплутані листи, а Книгов</w:t>
      </w:r>
      <w:r w:rsidRPr="005C7997">
        <w:rPr>
          <w:sz w:val="28"/>
          <w:szCs w:val="28"/>
          <w:lang w:val="uk-UA"/>
        </w:rPr>
        <w:t>ику</w:t>
      </w:r>
      <w:r w:rsidRPr="005C7997">
        <w:rPr>
          <w:sz w:val="28"/>
          <w:szCs w:val="28"/>
        </w:rPr>
        <w:t xml:space="preserve"> повернути втрачені казкові речі їх власникам і багато іншого. 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 w:firstLine="540"/>
        <w:jc w:val="both"/>
        <w:rPr>
          <w:sz w:val="28"/>
          <w:szCs w:val="28"/>
        </w:rPr>
      </w:pPr>
      <w:r w:rsidRPr="005C7997">
        <w:rPr>
          <w:sz w:val="28"/>
          <w:szCs w:val="28"/>
        </w:rPr>
        <w:t xml:space="preserve">Подолавши всі випробування, юні сищики разом </w:t>
      </w:r>
      <w:r w:rsidRPr="005C7997">
        <w:rPr>
          <w:sz w:val="28"/>
          <w:szCs w:val="28"/>
          <w:lang w:val="uk-UA"/>
        </w:rPr>
        <w:t>із</w:t>
      </w:r>
      <w:r w:rsidRPr="005C7997">
        <w:rPr>
          <w:sz w:val="28"/>
          <w:szCs w:val="28"/>
        </w:rPr>
        <w:t xml:space="preserve"> </w:t>
      </w:r>
      <w:r w:rsidRPr="005C7997">
        <w:rPr>
          <w:sz w:val="28"/>
          <w:szCs w:val="28"/>
          <w:lang w:val="uk-UA"/>
        </w:rPr>
        <w:t>Казкаркою</w:t>
      </w:r>
      <w:r w:rsidRPr="005C7997">
        <w:rPr>
          <w:sz w:val="28"/>
          <w:szCs w:val="28"/>
        </w:rPr>
        <w:t xml:space="preserve"> зловили грабіжників. Ними виявилися шкідливі Капості, які все розслідування бешкетували і заважали, підкидаючи </w:t>
      </w:r>
      <w:r w:rsidRPr="005C7997">
        <w:rPr>
          <w:sz w:val="28"/>
          <w:szCs w:val="28"/>
          <w:lang w:val="uk-UA"/>
        </w:rPr>
        <w:t>хибні</w:t>
      </w:r>
      <w:r w:rsidRPr="005C7997">
        <w:rPr>
          <w:sz w:val="28"/>
          <w:szCs w:val="28"/>
        </w:rPr>
        <w:t xml:space="preserve"> докази. Наші маленькі читачі врятували Книгу і повернули героїв в їх казки!</w:t>
      </w:r>
    </w:p>
    <w:p w:rsidR="000E191E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</w:pPr>
    </w:p>
    <w:p w:rsidR="000E191E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</w:pP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lang w:val="uk-UA"/>
        </w:rPr>
      </w:pPr>
      <w:r w:rsidRPr="005C7997">
        <w:t xml:space="preserve">На свято були запрошені учні 2-х та 3-х класів ЗОШ №4, 3-А клас гімназії №5, 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</w:pPr>
      <w:r w:rsidRPr="005C7997">
        <w:t>3 клас ЗОШ №7, 3-А клас ЗОШ №8.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lang w:val="uk-UA"/>
        </w:rPr>
      </w:pPr>
      <w:r w:rsidRPr="005C7997">
        <w:t xml:space="preserve">У заході брали участь танцювальний колектив «Феєрія» (керівник Лапіна Е.) 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</w:pPr>
      <w:r w:rsidRPr="005C7997">
        <w:t>та вокальний ансамбль «Камертон» (керівник Южакова Е. А.).</w:t>
      </w:r>
    </w:p>
    <w:p w:rsidR="000E191E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b/>
        </w:rPr>
      </w:pP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b/>
        </w:rPr>
      </w:pPr>
      <w:r w:rsidRPr="005C7997">
        <w:rPr>
          <w:b/>
        </w:rPr>
        <w:t>Колектив бібліотеки для дітей Чугуївської ЦБС висловлює подяку за допомогу в організації заходу директор</w:t>
      </w:r>
      <w:r w:rsidRPr="005C7997">
        <w:rPr>
          <w:b/>
          <w:lang w:val="uk-UA"/>
        </w:rPr>
        <w:t>у</w:t>
      </w:r>
      <w:r w:rsidRPr="005C7997">
        <w:rPr>
          <w:b/>
        </w:rPr>
        <w:t xml:space="preserve"> КЦ «Імідж» Ващук Я. А.</w:t>
      </w:r>
    </w:p>
    <w:p w:rsidR="000E191E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b/>
        </w:rPr>
      </w:pP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right"/>
        <w:rPr>
          <w:b/>
        </w:rPr>
      </w:pPr>
      <w:r w:rsidRPr="005C7997">
        <w:rPr>
          <w:b/>
        </w:rPr>
        <w:t>Завідуюча міською бібліотекою для дітей Чугуївської ЦБС,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right"/>
        <w:rPr>
          <w:b/>
        </w:rPr>
      </w:pPr>
      <w:r w:rsidRPr="005C7997">
        <w:rPr>
          <w:b/>
        </w:rPr>
        <w:t>Толмачова С. В.</w:t>
      </w: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sz w:val="28"/>
          <w:szCs w:val="28"/>
        </w:rPr>
      </w:pPr>
    </w:p>
    <w:p w:rsidR="000E191E" w:rsidRPr="005C7997" w:rsidRDefault="000E191E" w:rsidP="005C7997">
      <w:pPr>
        <w:shd w:val="clear" w:color="auto" w:fill="FFFFFF"/>
        <w:autoSpaceDE w:val="0"/>
        <w:autoSpaceDN w:val="0"/>
        <w:adjustRightInd w:val="0"/>
        <w:spacing w:line="360" w:lineRule="auto"/>
        <w:ind w:right="-143"/>
        <w:jc w:val="both"/>
        <w:rPr>
          <w:sz w:val="28"/>
          <w:szCs w:val="28"/>
        </w:rPr>
      </w:pPr>
    </w:p>
    <w:p w:rsidR="000E191E" w:rsidRPr="005C7997" w:rsidRDefault="000E191E" w:rsidP="005C7997">
      <w:pPr>
        <w:jc w:val="both"/>
      </w:pPr>
    </w:p>
    <w:sectPr w:rsidR="000E191E" w:rsidRPr="005C7997" w:rsidSect="00C04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BC2"/>
    <w:rsid w:val="00026246"/>
    <w:rsid w:val="00031E57"/>
    <w:rsid w:val="000362F0"/>
    <w:rsid w:val="000773DF"/>
    <w:rsid w:val="000E191E"/>
    <w:rsid w:val="00153438"/>
    <w:rsid w:val="001629F7"/>
    <w:rsid w:val="00183AAC"/>
    <w:rsid w:val="001B3261"/>
    <w:rsid w:val="001E591C"/>
    <w:rsid w:val="001E6171"/>
    <w:rsid w:val="001F4F5D"/>
    <w:rsid w:val="00210AAD"/>
    <w:rsid w:val="00240F17"/>
    <w:rsid w:val="002C0BC2"/>
    <w:rsid w:val="002E0D6E"/>
    <w:rsid w:val="00302DF7"/>
    <w:rsid w:val="0031633A"/>
    <w:rsid w:val="003304D3"/>
    <w:rsid w:val="00336203"/>
    <w:rsid w:val="00356C15"/>
    <w:rsid w:val="00380493"/>
    <w:rsid w:val="003E0872"/>
    <w:rsid w:val="003E2B9C"/>
    <w:rsid w:val="00471F9D"/>
    <w:rsid w:val="00495963"/>
    <w:rsid w:val="004B6744"/>
    <w:rsid w:val="004D7202"/>
    <w:rsid w:val="004D75C4"/>
    <w:rsid w:val="00526DF1"/>
    <w:rsid w:val="00532545"/>
    <w:rsid w:val="00573E9A"/>
    <w:rsid w:val="0058036E"/>
    <w:rsid w:val="005B1716"/>
    <w:rsid w:val="005C7997"/>
    <w:rsid w:val="00647098"/>
    <w:rsid w:val="00673D4D"/>
    <w:rsid w:val="00693D83"/>
    <w:rsid w:val="006F7F67"/>
    <w:rsid w:val="00732A3E"/>
    <w:rsid w:val="00736CE1"/>
    <w:rsid w:val="007770AE"/>
    <w:rsid w:val="007E2582"/>
    <w:rsid w:val="00804951"/>
    <w:rsid w:val="00805AF3"/>
    <w:rsid w:val="008508AE"/>
    <w:rsid w:val="0085094F"/>
    <w:rsid w:val="008A4FDB"/>
    <w:rsid w:val="008E0271"/>
    <w:rsid w:val="00920554"/>
    <w:rsid w:val="009B186C"/>
    <w:rsid w:val="00A0300C"/>
    <w:rsid w:val="00A74DE9"/>
    <w:rsid w:val="00A7761C"/>
    <w:rsid w:val="00A9400B"/>
    <w:rsid w:val="00AC7D88"/>
    <w:rsid w:val="00AF5149"/>
    <w:rsid w:val="00B334F5"/>
    <w:rsid w:val="00BC1F3C"/>
    <w:rsid w:val="00BE1B52"/>
    <w:rsid w:val="00BE5079"/>
    <w:rsid w:val="00BF3B2A"/>
    <w:rsid w:val="00C044DC"/>
    <w:rsid w:val="00C15C84"/>
    <w:rsid w:val="00C74A32"/>
    <w:rsid w:val="00C805AF"/>
    <w:rsid w:val="00CB4276"/>
    <w:rsid w:val="00CF123D"/>
    <w:rsid w:val="00D0717E"/>
    <w:rsid w:val="00D35F5F"/>
    <w:rsid w:val="00D65C25"/>
    <w:rsid w:val="00DA64A9"/>
    <w:rsid w:val="00E11EE7"/>
    <w:rsid w:val="00E21DA2"/>
    <w:rsid w:val="00E648BF"/>
    <w:rsid w:val="00EA3386"/>
    <w:rsid w:val="00EB32AF"/>
    <w:rsid w:val="00EE1420"/>
    <w:rsid w:val="00EE7AA7"/>
    <w:rsid w:val="00F30A41"/>
    <w:rsid w:val="00FA4A6B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B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2</Pages>
  <Words>325</Words>
  <Characters>1856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demo</cp:lastModifiedBy>
  <cp:revision>7</cp:revision>
  <dcterms:created xsi:type="dcterms:W3CDTF">2017-04-05T08:48:00Z</dcterms:created>
  <dcterms:modified xsi:type="dcterms:W3CDTF">2017-04-07T06:58:00Z</dcterms:modified>
</cp:coreProperties>
</file>